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0CA14326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51754F">
        <w:rPr>
          <w:rFonts w:ascii="Calibri" w:eastAsia="Calibri" w:hAnsi="Calibri"/>
          <w:sz w:val="22"/>
          <w:szCs w:val="22"/>
          <w:lang w:val="sr-Latn-RS"/>
        </w:rPr>
        <w:t>9</w:t>
      </w:r>
      <w:r w:rsidR="00EF38D8">
        <w:rPr>
          <w:rFonts w:ascii="Calibri" w:eastAsia="Calibri" w:hAnsi="Calibri"/>
          <w:sz w:val="22"/>
          <w:szCs w:val="22"/>
          <w:lang w:val="sr-Cyrl-RS"/>
        </w:rPr>
        <w:t>5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072143CE" w:rsidR="006D21B0" w:rsidRPr="006D21B0" w:rsidRDefault="00583C1E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15AEF96D" w:rsidR="006D21B0" w:rsidRPr="006D21B0" w:rsidRDefault="00583C1E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/>
      </w:r>
      <w:r>
        <w:rPr>
          <w:rFonts w:ascii="Calibri" w:eastAsia="Calibri" w:hAnsi="Calibri"/>
          <w:sz w:val="22"/>
          <w:szCs w:val="22"/>
        </w:rPr>
        <w:br/>
      </w: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231F334D" w:rsidR="00964C1E" w:rsidRPr="0051754F" w:rsidRDefault="00EF38D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Сервис и ректификација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4573E689" w:rsidR="00964C1E" w:rsidRPr="00EF38D8" w:rsidRDefault="00EF38D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8D8">
              <w:rPr>
                <w:sz w:val="22"/>
                <w:szCs w:val="22"/>
                <w:lang w:val="sr-Cyrl-RS"/>
              </w:rPr>
              <w:t>Сервис и ректификација</w:t>
            </w:r>
            <w:r>
              <w:rPr>
                <w:sz w:val="22"/>
                <w:szCs w:val="22"/>
                <w:lang w:val="sr-Cyrl-RS"/>
              </w:rPr>
              <w:t xml:space="preserve"> геод. Инструмената- тотална станица </w:t>
            </w:r>
            <w:r>
              <w:rPr>
                <w:sz w:val="22"/>
                <w:szCs w:val="22"/>
              </w:rPr>
              <w:t xml:space="preserve"> Leica TS02 power-7</w:t>
            </w:r>
            <w:r>
              <w:rPr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617BE1D0" w:rsidR="00964C1E" w:rsidRPr="00A52DC6" w:rsidRDefault="00EF38D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2F2FD836" w:rsidR="00964C1E" w:rsidRPr="00A52DC6" w:rsidRDefault="00EF38D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37ACB3D0" w:rsidR="00964C1E" w:rsidRPr="00A52DC6" w:rsidRDefault="00964C1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769E72F2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626FD07F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4449E8AB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A52DC6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A52DC6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="00964C1E"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1041FE12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31AB8041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</w:t>
      </w:r>
    </w:p>
    <w:p w14:paraId="0305AB37" w14:textId="1B6402D9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583C1E">
        <w:rPr>
          <w:rFonts w:ascii="Calibri" w:eastAsia="Calibri" w:hAnsi="Calibri"/>
          <w:sz w:val="22"/>
          <w:szCs w:val="22"/>
          <w:lang w:val="sr-Cyrl-RS"/>
        </w:rPr>
        <w:t>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4B16291B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</w:t>
      </w:r>
      <w:r w:rsidR="00583C1E">
        <w:rPr>
          <w:rFonts w:ascii="Calibri" w:eastAsia="Calibri" w:hAnsi="Calibri"/>
          <w:sz w:val="22"/>
          <w:szCs w:val="22"/>
          <w:lang w:val="sr-Cyrl-RS"/>
        </w:rPr>
        <w:t>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E8A2" w14:textId="77777777" w:rsidR="00CB2B0A" w:rsidRDefault="00CB2B0A" w:rsidP="00AD7978">
      <w:r>
        <w:separator/>
      </w:r>
    </w:p>
  </w:endnote>
  <w:endnote w:type="continuationSeparator" w:id="0">
    <w:p w14:paraId="5CB6B772" w14:textId="77777777" w:rsidR="00CB2B0A" w:rsidRDefault="00CB2B0A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6354" w14:textId="77777777" w:rsidR="00CB2B0A" w:rsidRDefault="00CB2B0A" w:rsidP="00AD7978">
      <w:r>
        <w:separator/>
      </w:r>
    </w:p>
  </w:footnote>
  <w:footnote w:type="continuationSeparator" w:id="0">
    <w:p w14:paraId="15DE00F4" w14:textId="77777777" w:rsidR="00CB2B0A" w:rsidRDefault="00CB2B0A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18093208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70A43"/>
    <w:rsid w:val="00176996"/>
    <w:rsid w:val="001861F3"/>
    <w:rsid w:val="00186E38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E4A"/>
    <w:rsid w:val="002E55DC"/>
    <w:rsid w:val="00303E1A"/>
    <w:rsid w:val="0032435B"/>
    <w:rsid w:val="00356814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83BE7"/>
    <w:rsid w:val="004C1A33"/>
    <w:rsid w:val="004C6ABD"/>
    <w:rsid w:val="004E048B"/>
    <w:rsid w:val="00506B9C"/>
    <w:rsid w:val="0051754F"/>
    <w:rsid w:val="00520471"/>
    <w:rsid w:val="00521F05"/>
    <w:rsid w:val="00551B2B"/>
    <w:rsid w:val="0055763D"/>
    <w:rsid w:val="00561DE7"/>
    <w:rsid w:val="00562641"/>
    <w:rsid w:val="00583C1E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C7A2F"/>
    <w:rsid w:val="007E6221"/>
    <w:rsid w:val="007F6AB5"/>
    <w:rsid w:val="0080428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04F25"/>
    <w:rsid w:val="00924227"/>
    <w:rsid w:val="00924869"/>
    <w:rsid w:val="00930351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DC6"/>
    <w:rsid w:val="00A72BE0"/>
    <w:rsid w:val="00AA65DC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B2B0A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A05F3"/>
    <w:rsid w:val="00EA666D"/>
    <w:rsid w:val="00EB0C06"/>
    <w:rsid w:val="00EB4D90"/>
    <w:rsid w:val="00EC5590"/>
    <w:rsid w:val="00ED6306"/>
    <w:rsid w:val="00EE0A68"/>
    <w:rsid w:val="00EF38D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A6C339B3-1301-48A0-B27B-7F23F746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763F-CF24-4176-B6D4-CBF1AD2F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189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53</cp:revision>
  <cp:lastPrinted>2022-08-15T08:23:00Z</cp:lastPrinted>
  <dcterms:created xsi:type="dcterms:W3CDTF">2023-03-16T05:35:00Z</dcterms:created>
  <dcterms:modified xsi:type="dcterms:W3CDTF">2023-10-25T05:28:00Z</dcterms:modified>
</cp:coreProperties>
</file>